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第十八届福州市青少年机器人竞赛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布展明细清单</w:t>
      </w:r>
    </w:p>
    <w:bookmarkEnd w:id="0"/>
    <w:p>
      <w:pPr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报价单位（加盖公章）：                      日期：       </w:t>
      </w:r>
    </w:p>
    <w:tbl>
      <w:tblPr>
        <w:tblStyle w:val="5"/>
        <w:tblW w:w="10500" w:type="dxa"/>
        <w:tblInd w:w="-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675"/>
        <w:gridCol w:w="14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 w:val="0"/>
                <w:color w:val="000000"/>
                <w:kern w:val="0"/>
                <w:sz w:val="32"/>
                <w:szCs w:val="32"/>
              </w:rPr>
              <w:t>报价（含税）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电源插排调试维修、赛场拼装布展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14人次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补充三芯铜芯胶皮电缆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（鑫晟阳）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2.5平方毫米*3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50米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补充多功能插排（公牛）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5孔/3m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喷绘桁架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宽8m*高3m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电源控制箱（灿阳电气）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50cm*70cm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租折叠桌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1.8m*0.4m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250张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租椅子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500张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横幅制作安装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选手证、裁判证、工作证（双面）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14CM*9.5CM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赛区指示牌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20张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cs="仿宋_GB2312"/>
                <w:kern w:val="0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KT板指示牌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机器人比赛检查箱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长350mm*宽350mm*高360mm（1个）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300mm*300mm*300mm（2个）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长400mm×宽400mm×高400mm（1个）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600mm*600mm*600mm（1个）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10公斤，精度1g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比赛奖状及制作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26CM*20CM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910份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租工程挑战赛赛场（2天）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300cm*300cm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租极限挑战赛赛场（2天）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244cm*244cm*25cm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租创新挑战赛赛场（2天）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300cm*300cm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租综合技能比赛场地（2天）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300cm*200cm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租REL赛场（1天）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114cm*236cm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租实物编程（1天）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114cmx118cm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赛道零部件维修杂费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总价（含税）</w:t>
            </w:r>
          </w:p>
        </w:tc>
        <w:tc>
          <w:tcPr>
            <w:tcW w:w="7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rPr>
          <w:rFonts w:hint="eastAsia" w:ascii="仿宋_GB2312" w:cs="仿宋_GB231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79750BB-4A7B-4C6B-B936-F4447DA24A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218C7E-6E63-4786-8BA7-F31897331C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680E11-3D97-4FB8-AD61-B006937FBF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BjZjNmMDY1NWFjMjU1NzQzM2Y1MWQ2NGZiZDNkOTEifQ=="/>
  </w:docVars>
  <w:rsids>
    <w:rsidRoot w:val="292258EF"/>
    <w:rsid w:val="00055888"/>
    <w:rsid w:val="00080655"/>
    <w:rsid w:val="00087A75"/>
    <w:rsid w:val="000A6296"/>
    <w:rsid w:val="000B67FE"/>
    <w:rsid w:val="000C30C2"/>
    <w:rsid w:val="000E6EA7"/>
    <w:rsid w:val="001341E5"/>
    <w:rsid w:val="00172AD5"/>
    <w:rsid w:val="001B358B"/>
    <w:rsid w:val="00227A2A"/>
    <w:rsid w:val="002623EE"/>
    <w:rsid w:val="002D7C98"/>
    <w:rsid w:val="002F21F3"/>
    <w:rsid w:val="00314B08"/>
    <w:rsid w:val="00381B88"/>
    <w:rsid w:val="00386DC3"/>
    <w:rsid w:val="003F0DFE"/>
    <w:rsid w:val="004305D6"/>
    <w:rsid w:val="00467545"/>
    <w:rsid w:val="005338AD"/>
    <w:rsid w:val="00591225"/>
    <w:rsid w:val="00592F7D"/>
    <w:rsid w:val="00595F9F"/>
    <w:rsid w:val="005F6449"/>
    <w:rsid w:val="006459EE"/>
    <w:rsid w:val="00676806"/>
    <w:rsid w:val="006B2D06"/>
    <w:rsid w:val="00775BC7"/>
    <w:rsid w:val="00794647"/>
    <w:rsid w:val="007D25B2"/>
    <w:rsid w:val="008016CD"/>
    <w:rsid w:val="00807361"/>
    <w:rsid w:val="00821E76"/>
    <w:rsid w:val="00822347"/>
    <w:rsid w:val="00831649"/>
    <w:rsid w:val="008540CB"/>
    <w:rsid w:val="00893942"/>
    <w:rsid w:val="00894418"/>
    <w:rsid w:val="00895FB3"/>
    <w:rsid w:val="008D7EA7"/>
    <w:rsid w:val="008E5124"/>
    <w:rsid w:val="00921212"/>
    <w:rsid w:val="0096717B"/>
    <w:rsid w:val="009833A1"/>
    <w:rsid w:val="00A06D0C"/>
    <w:rsid w:val="00A40CB3"/>
    <w:rsid w:val="00A470C4"/>
    <w:rsid w:val="00A742C6"/>
    <w:rsid w:val="00A844F4"/>
    <w:rsid w:val="00AD5735"/>
    <w:rsid w:val="00AE5A3E"/>
    <w:rsid w:val="00B237FD"/>
    <w:rsid w:val="00B47149"/>
    <w:rsid w:val="00BC39C5"/>
    <w:rsid w:val="00C27632"/>
    <w:rsid w:val="00C628FB"/>
    <w:rsid w:val="00CA79C9"/>
    <w:rsid w:val="00CE7BEB"/>
    <w:rsid w:val="00D24749"/>
    <w:rsid w:val="00D353A4"/>
    <w:rsid w:val="00D35438"/>
    <w:rsid w:val="00D6499B"/>
    <w:rsid w:val="00DB3267"/>
    <w:rsid w:val="00E027B5"/>
    <w:rsid w:val="00E379E1"/>
    <w:rsid w:val="00E67F0B"/>
    <w:rsid w:val="00E8414A"/>
    <w:rsid w:val="00E9732D"/>
    <w:rsid w:val="00EC48AE"/>
    <w:rsid w:val="00F116ED"/>
    <w:rsid w:val="00F432B1"/>
    <w:rsid w:val="00F45501"/>
    <w:rsid w:val="00F517D7"/>
    <w:rsid w:val="00F67E3A"/>
    <w:rsid w:val="00FA42DD"/>
    <w:rsid w:val="00FD25FE"/>
    <w:rsid w:val="00FF5EFA"/>
    <w:rsid w:val="053B0970"/>
    <w:rsid w:val="128D474C"/>
    <w:rsid w:val="13987DF7"/>
    <w:rsid w:val="25604B92"/>
    <w:rsid w:val="2819649F"/>
    <w:rsid w:val="292258EF"/>
    <w:rsid w:val="2B1A4435"/>
    <w:rsid w:val="2E636352"/>
    <w:rsid w:val="2FAA298A"/>
    <w:rsid w:val="35AF60E8"/>
    <w:rsid w:val="36DA6D83"/>
    <w:rsid w:val="45462692"/>
    <w:rsid w:val="47B34761"/>
    <w:rsid w:val="55A77235"/>
    <w:rsid w:val="59927C36"/>
    <w:rsid w:val="66641847"/>
    <w:rsid w:val="6F0430AD"/>
    <w:rsid w:val="6FEA0792"/>
    <w:rsid w:val="70630D9D"/>
    <w:rsid w:val="78C05D24"/>
    <w:rsid w:val="7B9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纯文本 Char"/>
    <w:basedOn w:val="7"/>
    <w:link w:val="2"/>
    <w:qFormat/>
    <w:locked/>
    <w:uiPriority w:val="99"/>
    <w:rPr>
      <w:rFonts w:ascii="宋体" w:eastAsia="宋体" w:cs="Times New Roman"/>
      <w:sz w:val="24"/>
      <w:szCs w:val="24"/>
    </w:rPr>
  </w:style>
  <w:style w:type="character" w:customStyle="1" w:styleId="10">
    <w:name w:val="页脚 Char"/>
    <w:basedOn w:val="7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正文首行缩进 21"/>
    <w:basedOn w:val="1"/>
    <w:qFormat/>
    <w:uiPriority w:val="0"/>
    <w:pPr>
      <w:widowControl/>
      <w:ind w:firstLine="420"/>
      <w:jc w:val="center"/>
    </w:pPr>
    <w:rPr>
      <w:rFonts w:ascii="Calibri" w:hAnsi="Calibri" w:cs="宋体"/>
      <w:szCs w:val="22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b7dad7ff-54c7-fdb9-e860-d4659a809e4b\&#25237;&#26631;&#36992;&#35831;&#2007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投标邀请书</Template>
  <Pages>3</Pages>
  <Words>351</Words>
  <Characters>552</Characters>
  <Lines>14</Lines>
  <Paragraphs>4</Paragraphs>
  <TotalTime>144</TotalTime>
  <ScaleCrop>false</ScaleCrop>
  <LinksUpToDate>false</LinksUpToDate>
  <CharactersWithSpaces>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2020-04-22T02:47:00Z</dcterms:created>
  <dc:creator>Rio</dc:creator>
  <cp:lastModifiedBy>陈旭</cp:lastModifiedBy>
  <cp:lastPrinted>2021-03-10T08:18:00Z</cp:lastPrinted>
  <dcterms:modified xsi:type="dcterms:W3CDTF">2023-05-16T09:14:26Z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E508B515D49042F083F05EBF79D06270_12</vt:lpwstr>
  </property>
</Properties>
</file>